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00FC0" w14:textId="77777777" w:rsidR="0027045B" w:rsidRPr="00601634" w:rsidRDefault="0027045B" w:rsidP="0027045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01634">
        <w:rPr>
          <w:rFonts w:asciiTheme="minorHAnsi" w:hAnsiTheme="minorHAnsi" w:cstheme="minorHAnsi"/>
          <w:b/>
          <w:bCs/>
          <w:sz w:val="22"/>
          <w:szCs w:val="22"/>
        </w:rPr>
        <w:t>Priloga 2</w:t>
      </w:r>
    </w:p>
    <w:p w14:paraId="26892792" w14:textId="77777777" w:rsidR="0027045B" w:rsidRDefault="0027045B" w:rsidP="002704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BFD850" w14:textId="77777777" w:rsidR="0027045B" w:rsidRDefault="0027045B" w:rsidP="0027045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01634">
        <w:rPr>
          <w:rFonts w:asciiTheme="minorHAnsi" w:hAnsiTheme="minorHAnsi" w:cstheme="minorHAnsi"/>
          <w:b/>
          <w:bCs/>
          <w:sz w:val="22"/>
          <w:szCs w:val="22"/>
        </w:rPr>
        <w:t>Vzorec prijave</w:t>
      </w:r>
    </w:p>
    <w:p w14:paraId="38DA71D2" w14:textId="77777777" w:rsidR="0027045B" w:rsidRDefault="0027045B" w:rsidP="0027045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4D4966" w14:textId="57179EB5" w:rsidR="0027045B" w:rsidRPr="00FD2698" w:rsidRDefault="0027045B" w:rsidP="0027045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Osnovna šola </w:t>
      </w:r>
      <w:r>
        <w:rPr>
          <w:rFonts w:asciiTheme="minorHAnsi" w:hAnsiTheme="minorHAnsi" w:cstheme="minorHAnsi"/>
          <w:b/>
          <w:bCs/>
          <w:sz w:val="22"/>
          <w:szCs w:val="22"/>
        </w:rPr>
        <w:t>IV Murska Sobota</w:t>
      </w:r>
      <w:r w:rsidRPr="00FD269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D269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D269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D269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D269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D269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D2698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305AC2A" w14:textId="77777777" w:rsidR="0027045B" w:rsidRPr="00FD2698" w:rsidRDefault="0027045B" w:rsidP="0027045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BAAA67E" w14:textId="77777777" w:rsidR="0027045B" w:rsidRPr="00FD2698" w:rsidRDefault="0027045B" w:rsidP="0027045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D2698">
        <w:rPr>
          <w:rFonts w:asciiTheme="minorHAnsi" w:hAnsiTheme="minorHAnsi" w:cstheme="minorHAnsi"/>
          <w:b/>
          <w:bCs/>
          <w:sz w:val="22"/>
          <w:szCs w:val="22"/>
        </w:rPr>
        <w:t>NOTRANJA PRIJAVA KRŠITVE PREDPISA V DELOVNEM OKOLJU PO ZZPRI</w:t>
      </w:r>
    </w:p>
    <w:p w14:paraId="6CC20471" w14:textId="77777777" w:rsidR="0027045B" w:rsidRPr="00FD2698" w:rsidRDefault="0027045B" w:rsidP="0027045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A3146A1" w14:textId="77777777" w:rsidR="0027045B" w:rsidRPr="00FD2698" w:rsidRDefault="0027045B" w:rsidP="0027045B">
      <w:pPr>
        <w:jc w:val="both"/>
        <w:rPr>
          <w:rFonts w:asciiTheme="minorHAnsi" w:hAnsiTheme="minorHAnsi" w:cstheme="minorHAnsi"/>
          <w:sz w:val="22"/>
          <w:szCs w:val="22"/>
        </w:rPr>
      </w:pPr>
      <w:r w:rsidRPr="00FD2698">
        <w:rPr>
          <w:rFonts w:asciiTheme="minorHAnsi" w:hAnsiTheme="minorHAnsi" w:cstheme="minorHAnsi"/>
          <w:sz w:val="22"/>
          <w:szCs w:val="22"/>
        </w:rPr>
        <w:t xml:space="preserve">Prijavo lahko poda le fizična oseba in jo pošlje na naslov za prijave v </w:t>
      </w:r>
      <w:r>
        <w:rPr>
          <w:rFonts w:asciiTheme="minorHAnsi" w:hAnsiTheme="minorHAnsi" w:cstheme="minorHAnsi"/>
          <w:sz w:val="22"/>
          <w:szCs w:val="22"/>
        </w:rPr>
        <w:t>javnem zavodu, ki je določen v internem aktu Pravila za vzpostavitev  notranje poti za prijavo</w:t>
      </w:r>
      <w:r w:rsidRPr="00FD2698">
        <w:rPr>
          <w:rFonts w:asciiTheme="minorHAnsi" w:hAnsiTheme="minorHAnsi" w:cstheme="minorHAnsi"/>
          <w:sz w:val="22"/>
          <w:szCs w:val="22"/>
        </w:rPr>
        <w:t xml:space="preserve">. Ta prijava ni namenjena kršitvam, ki so se zgodile zunaj vašega delovnega okolja, ter npr. reševanju sporov s sodelavci, </w:t>
      </w:r>
      <w:proofErr w:type="spellStart"/>
      <w:r w:rsidRPr="00FD2698">
        <w:rPr>
          <w:rFonts w:asciiTheme="minorHAnsi" w:hAnsiTheme="minorHAnsi" w:cstheme="minorHAnsi"/>
          <w:sz w:val="22"/>
          <w:szCs w:val="22"/>
        </w:rPr>
        <w:t>mobingu</w:t>
      </w:r>
      <w:proofErr w:type="spellEnd"/>
      <w:r w:rsidRPr="00FD2698">
        <w:rPr>
          <w:rFonts w:asciiTheme="minorHAnsi" w:hAnsiTheme="minorHAnsi" w:cstheme="minorHAnsi"/>
          <w:sz w:val="22"/>
          <w:szCs w:val="22"/>
        </w:rPr>
        <w:t xml:space="preserve"> in podobno. </w:t>
      </w:r>
    </w:p>
    <w:p w14:paraId="7F6F77C2" w14:textId="77777777" w:rsidR="0027045B" w:rsidRPr="00FD2698" w:rsidRDefault="0027045B" w:rsidP="002704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52558B" w14:textId="77777777" w:rsidR="0027045B" w:rsidRPr="00FD2698" w:rsidRDefault="0027045B" w:rsidP="0027045B">
      <w:pPr>
        <w:jc w:val="both"/>
        <w:rPr>
          <w:rFonts w:asciiTheme="minorHAnsi" w:hAnsiTheme="minorHAnsi" w:cstheme="minorHAnsi"/>
          <w:sz w:val="22"/>
          <w:szCs w:val="22"/>
        </w:rPr>
      </w:pPr>
      <w:r w:rsidRPr="00FD2698">
        <w:rPr>
          <w:rFonts w:asciiTheme="minorHAnsi" w:hAnsiTheme="minorHAnsi" w:cstheme="minorHAnsi"/>
          <w:sz w:val="22"/>
          <w:szCs w:val="22"/>
        </w:rPr>
        <w:t xml:space="preserve">Vašo prijavo bo obravnaval zaupnik v organizaciji in vam po potrebi nudil pomoč v primeru povračilnih ukrepov delodajalca. Prijava bo obravnavana v postopku, kot je opredeljen v </w:t>
      </w:r>
      <w:r>
        <w:rPr>
          <w:rFonts w:asciiTheme="minorHAnsi" w:hAnsiTheme="minorHAnsi" w:cstheme="minorHAnsi"/>
          <w:sz w:val="22"/>
          <w:szCs w:val="22"/>
        </w:rPr>
        <w:t>internem</w:t>
      </w:r>
      <w:r w:rsidRPr="00FD2698">
        <w:rPr>
          <w:rFonts w:asciiTheme="minorHAnsi" w:hAnsiTheme="minorHAnsi" w:cstheme="minorHAnsi"/>
          <w:sz w:val="22"/>
          <w:szCs w:val="22"/>
        </w:rPr>
        <w:t xml:space="preserve"> aktu.</w:t>
      </w:r>
    </w:p>
    <w:p w14:paraId="5BA8B04D" w14:textId="77777777" w:rsidR="0027045B" w:rsidRPr="00FD2698" w:rsidRDefault="0027045B" w:rsidP="002704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806F15" w14:textId="77777777" w:rsidR="0027045B" w:rsidRPr="00FD2698" w:rsidRDefault="0027045B" w:rsidP="0027045B">
      <w:pPr>
        <w:jc w:val="both"/>
        <w:rPr>
          <w:rFonts w:asciiTheme="minorHAnsi" w:hAnsiTheme="minorHAnsi" w:cstheme="minorHAnsi"/>
          <w:sz w:val="22"/>
          <w:szCs w:val="22"/>
        </w:rPr>
      </w:pPr>
      <w:r w:rsidRPr="00FD2698">
        <w:rPr>
          <w:rFonts w:asciiTheme="minorHAnsi" w:hAnsiTheme="minorHAnsi" w:cstheme="minorHAnsi"/>
          <w:sz w:val="22"/>
          <w:szCs w:val="22"/>
        </w:rPr>
        <w:t>Če tako želite, lahko prijavo podate anonimno, brez razkritja svojih osebnih podatkov. Če želite prejeti povratno informacijo, pa morate navesti, na kateri naslov oziroma način jo želite prejeti.</w:t>
      </w:r>
    </w:p>
    <w:p w14:paraId="67327528" w14:textId="77777777" w:rsidR="0027045B" w:rsidRPr="00FD2698" w:rsidRDefault="0027045B" w:rsidP="002704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C57B8A" w14:textId="77777777" w:rsidR="0027045B" w:rsidRPr="00FD2698" w:rsidRDefault="0027045B" w:rsidP="0027045B">
      <w:pPr>
        <w:jc w:val="both"/>
        <w:rPr>
          <w:rFonts w:asciiTheme="minorHAnsi" w:hAnsiTheme="minorHAnsi" w:cstheme="minorHAnsi"/>
          <w:sz w:val="22"/>
          <w:szCs w:val="22"/>
        </w:rPr>
      </w:pPr>
      <w:r w:rsidRPr="00FD2698">
        <w:rPr>
          <w:rFonts w:asciiTheme="minorHAnsi" w:hAnsiTheme="minorHAnsi" w:cstheme="minorHAnsi"/>
          <w:sz w:val="22"/>
          <w:szCs w:val="22"/>
        </w:rPr>
        <w:t xml:space="preserve">Če notranje prijave ni mogoče učinkovito obravnavati, lahko podate zunanjo prijavo pristojnemu organu (14. člen </w:t>
      </w:r>
      <w:proofErr w:type="spellStart"/>
      <w:r w:rsidRPr="00FD2698">
        <w:rPr>
          <w:rFonts w:asciiTheme="minorHAnsi" w:hAnsiTheme="minorHAnsi" w:cstheme="minorHAnsi"/>
          <w:sz w:val="22"/>
          <w:szCs w:val="22"/>
        </w:rPr>
        <w:t>ZZPri</w:t>
      </w:r>
      <w:proofErr w:type="spellEnd"/>
      <w:r w:rsidRPr="00FD2698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54212836" w14:textId="77777777" w:rsidR="0027045B" w:rsidRPr="00FD2698" w:rsidRDefault="0027045B" w:rsidP="0027045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27045B" w:rsidRPr="00FD2698" w14:paraId="5F471E84" w14:textId="77777777" w:rsidTr="00D14D2F">
        <w:tc>
          <w:tcPr>
            <w:tcW w:w="9062" w:type="dxa"/>
            <w:gridSpan w:val="3"/>
            <w:shd w:val="clear" w:color="auto" w:fill="DAEEF3" w:themeFill="accent5" w:themeFillTint="33"/>
          </w:tcPr>
          <w:p w14:paraId="1710799C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26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PODATKI O PRIJAVITELJU</w:t>
            </w:r>
          </w:p>
          <w:p w14:paraId="6E160EEA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045B" w:rsidRPr="00FD2698" w14:paraId="33AEED82" w14:textId="77777777" w:rsidTr="00D14D2F">
        <w:tc>
          <w:tcPr>
            <w:tcW w:w="2122" w:type="dxa"/>
          </w:tcPr>
          <w:p w14:paraId="466AA35E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40A18D4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2698">
              <w:rPr>
                <w:rFonts w:asciiTheme="minorHAnsi" w:hAnsiTheme="minorHAnsi" w:cstheme="minorHAnsi"/>
                <w:sz w:val="22"/>
                <w:szCs w:val="22"/>
              </w:rPr>
              <w:t>Ime in priimek:</w:t>
            </w:r>
          </w:p>
          <w:p w14:paraId="12674207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8" w:type="dxa"/>
          </w:tcPr>
          <w:p w14:paraId="1E5CC52F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2698">
              <w:rPr>
                <w:rFonts w:asciiTheme="minorHAnsi" w:hAnsiTheme="minorHAnsi" w:cstheme="minorHAnsi"/>
                <w:sz w:val="22"/>
                <w:szCs w:val="22"/>
              </w:rPr>
              <w:t>Anonimna prijava: DA</w:t>
            </w:r>
          </w:p>
          <w:p w14:paraId="68057037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2698">
              <w:rPr>
                <w:rFonts w:asciiTheme="minorHAnsi" w:hAnsiTheme="minorHAnsi" w:cstheme="minorHAnsi"/>
                <w:sz w:val="22"/>
                <w:szCs w:val="22"/>
              </w:rPr>
              <w:t>(označite DA, če podajate anonimno prijavo)</w:t>
            </w:r>
          </w:p>
        </w:tc>
      </w:tr>
      <w:tr w:rsidR="0027045B" w:rsidRPr="00FD2698" w14:paraId="7492A05B" w14:textId="77777777" w:rsidTr="00D14D2F">
        <w:tc>
          <w:tcPr>
            <w:tcW w:w="2122" w:type="dxa"/>
          </w:tcPr>
          <w:p w14:paraId="58DA73E9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2698">
              <w:rPr>
                <w:rFonts w:asciiTheme="minorHAnsi" w:hAnsiTheme="minorHAnsi" w:cstheme="minorHAnsi"/>
                <w:sz w:val="22"/>
                <w:szCs w:val="22"/>
              </w:rPr>
              <w:t>Zaposlen ali druga povezava z delovnim okoljem:</w:t>
            </w:r>
          </w:p>
          <w:p w14:paraId="4F9D89C2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9BAC8B1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8" w:type="dxa"/>
          </w:tcPr>
          <w:p w14:paraId="3DB219C0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045B" w:rsidRPr="00FD2698" w14:paraId="5B7F5958" w14:textId="77777777" w:rsidTr="00D14D2F">
        <w:tc>
          <w:tcPr>
            <w:tcW w:w="2122" w:type="dxa"/>
          </w:tcPr>
          <w:p w14:paraId="381EB972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DBD23F5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8" w:type="dxa"/>
          </w:tcPr>
          <w:p w14:paraId="2C1923CE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2698">
              <w:rPr>
                <w:rFonts w:asciiTheme="minorHAnsi" w:hAnsiTheme="minorHAnsi" w:cstheme="minorHAnsi"/>
                <w:sz w:val="22"/>
                <w:szCs w:val="22"/>
              </w:rPr>
              <w:t>Kontaktni naslov za povratne informacije, če jih anonimni prijavitelj želi (neobvezno za anonimno prijavo):</w:t>
            </w:r>
          </w:p>
        </w:tc>
      </w:tr>
      <w:tr w:rsidR="0027045B" w:rsidRPr="00FD2698" w14:paraId="663261F9" w14:textId="77777777" w:rsidTr="00D14D2F">
        <w:tc>
          <w:tcPr>
            <w:tcW w:w="2122" w:type="dxa"/>
          </w:tcPr>
          <w:p w14:paraId="3F93780F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2698">
              <w:rPr>
                <w:rFonts w:asciiTheme="minorHAnsi" w:hAnsiTheme="minorHAnsi" w:cstheme="minorHAnsi"/>
                <w:sz w:val="22"/>
                <w:szCs w:val="22"/>
              </w:rPr>
              <w:t>Naslov:</w:t>
            </w:r>
          </w:p>
        </w:tc>
        <w:tc>
          <w:tcPr>
            <w:tcW w:w="3402" w:type="dxa"/>
          </w:tcPr>
          <w:p w14:paraId="1771B14B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8" w:type="dxa"/>
          </w:tcPr>
          <w:p w14:paraId="7FAB358D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045B" w:rsidRPr="00FD2698" w14:paraId="6CB7C8AC" w14:textId="77777777" w:rsidTr="00D14D2F">
        <w:tc>
          <w:tcPr>
            <w:tcW w:w="2122" w:type="dxa"/>
          </w:tcPr>
          <w:p w14:paraId="35E5821F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2698">
              <w:rPr>
                <w:rFonts w:asciiTheme="minorHAnsi" w:hAnsiTheme="minorHAnsi" w:cstheme="minorHAnsi"/>
                <w:sz w:val="22"/>
                <w:szCs w:val="22"/>
              </w:rPr>
              <w:t>E-pošta:</w:t>
            </w:r>
          </w:p>
        </w:tc>
        <w:tc>
          <w:tcPr>
            <w:tcW w:w="3402" w:type="dxa"/>
          </w:tcPr>
          <w:p w14:paraId="40BDB1FC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8" w:type="dxa"/>
          </w:tcPr>
          <w:p w14:paraId="4861D867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045B" w:rsidRPr="00FD2698" w14:paraId="48D45700" w14:textId="77777777" w:rsidTr="00D14D2F">
        <w:tc>
          <w:tcPr>
            <w:tcW w:w="2122" w:type="dxa"/>
          </w:tcPr>
          <w:p w14:paraId="619A65D8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2698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3402" w:type="dxa"/>
          </w:tcPr>
          <w:p w14:paraId="7B41F6F1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8" w:type="dxa"/>
          </w:tcPr>
          <w:p w14:paraId="2CAB75D6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045B" w:rsidRPr="00FD2698" w14:paraId="6D9E9D12" w14:textId="77777777" w:rsidTr="00D14D2F">
        <w:tc>
          <w:tcPr>
            <w:tcW w:w="2122" w:type="dxa"/>
          </w:tcPr>
          <w:p w14:paraId="151A870D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2698">
              <w:rPr>
                <w:rFonts w:asciiTheme="minorHAnsi" w:hAnsiTheme="minorHAnsi" w:cstheme="minorHAnsi"/>
                <w:sz w:val="22"/>
                <w:szCs w:val="22"/>
              </w:rPr>
              <w:t>Drugi kontaktni podatki:</w:t>
            </w:r>
          </w:p>
        </w:tc>
        <w:tc>
          <w:tcPr>
            <w:tcW w:w="3402" w:type="dxa"/>
          </w:tcPr>
          <w:p w14:paraId="35BBAE5A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8" w:type="dxa"/>
          </w:tcPr>
          <w:p w14:paraId="7C1C881C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045B" w:rsidRPr="00FD2698" w14:paraId="4B20DA52" w14:textId="77777777" w:rsidTr="00D14D2F">
        <w:tc>
          <w:tcPr>
            <w:tcW w:w="2122" w:type="dxa"/>
          </w:tcPr>
          <w:p w14:paraId="78FCA1F7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Datum prijave: </w:t>
            </w:r>
          </w:p>
        </w:tc>
        <w:tc>
          <w:tcPr>
            <w:tcW w:w="3402" w:type="dxa"/>
          </w:tcPr>
          <w:p w14:paraId="0EDE6643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8" w:type="dxa"/>
          </w:tcPr>
          <w:p w14:paraId="0505D09D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6459F9" w14:textId="77777777" w:rsidR="0027045B" w:rsidRPr="00FD2698" w:rsidRDefault="0027045B" w:rsidP="002704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DC8BAA" w14:textId="77777777" w:rsidR="0027045B" w:rsidRPr="00FD2698" w:rsidRDefault="0027045B" w:rsidP="0027045B">
      <w:pPr>
        <w:jc w:val="both"/>
        <w:rPr>
          <w:rFonts w:asciiTheme="minorHAnsi" w:hAnsiTheme="minorHAnsi" w:cstheme="minorHAnsi"/>
          <w:sz w:val="22"/>
          <w:szCs w:val="22"/>
        </w:rPr>
      </w:pPr>
      <w:r w:rsidRPr="00FD2698">
        <w:rPr>
          <w:rFonts w:asciiTheme="minorHAnsi" w:hAnsiTheme="minorHAnsi" w:cstheme="minorHAnsi"/>
          <w:sz w:val="22"/>
          <w:szCs w:val="22"/>
        </w:rPr>
        <w:t xml:space="preserve">Pristojni organ za zunanjo prijavo ne sme razkriti vaše identitete. Razkritje identitete brez vašega soglasja je v </w:t>
      </w:r>
      <w:proofErr w:type="spellStart"/>
      <w:r w:rsidRPr="00FD2698">
        <w:rPr>
          <w:rFonts w:asciiTheme="minorHAnsi" w:hAnsiTheme="minorHAnsi" w:cstheme="minorHAnsi"/>
          <w:sz w:val="22"/>
          <w:szCs w:val="22"/>
        </w:rPr>
        <w:t>ZZPri</w:t>
      </w:r>
      <w:proofErr w:type="spellEnd"/>
      <w:r w:rsidRPr="00FD2698">
        <w:rPr>
          <w:rFonts w:asciiTheme="minorHAnsi" w:hAnsiTheme="minorHAnsi" w:cstheme="minorHAnsi"/>
          <w:sz w:val="22"/>
          <w:szCs w:val="22"/>
        </w:rPr>
        <w:t xml:space="preserve"> določeno kot prekršek.</w:t>
      </w:r>
    </w:p>
    <w:p w14:paraId="31E6A2F2" w14:textId="77777777" w:rsidR="0027045B" w:rsidRPr="00FD2698" w:rsidRDefault="0027045B" w:rsidP="002704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05DB81" w14:textId="77777777" w:rsidR="0027045B" w:rsidRPr="00FD2698" w:rsidRDefault="0027045B" w:rsidP="0027045B">
      <w:pPr>
        <w:jc w:val="both"/>
        <w:rPr>
          <w:rFonts w:asciiTheme="minorHAnsi" w:hAnsiTheme="minorHAnsi" w:cstheme="minorHAnsi"/>
          <w:sz w:val="22"/>
          <w:szCs w:val="22"/>
        </w:rPr>
      </w:pPr>
      <w:r w:rsidRPr="00FD2698">
        <w:rPr>
          <w:rFonts w:asciiTheme="minorHAnsi" w:hAnsiTheme="minorHAnsi" w:cstheme="minorHAnsi"/>
          <w:sz w:val="22"/>
          <w:szCs w:val="22"/>
        </w:rPr>
        <w:t>Organ, ki bo obravnaval vašo prijavo, vas lahko zaradi učinkovite obravnave kršitve naknadno kontaktira.</w:t>
      </w:r>
    </w:p>
    <w:p w14:paraId="13C2C98B" w14:textId="77777777" w:rsidR="0027045B" w:rsidRPr="00FD2698" w:rsidRDefault="0027045B" w:rsidP="002704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BA9FB4" w14:textId="77777777" w:rsidR="0027045B" w:rsidRPr="00FD2698" w:rsidRDefault="0027045B" w:rsidP="0027045B">
      <w:pPr>
        <w:jc w:val="both"/>
        <w:rPr>
          <w:rFonts w:asciiTheme="minorHAnsi" w:hAnsiTheme="minorHAnsi" w:cstheme="minorHAnsi"/>
          <w:sz w:val="22"/>
          <w:szCs w:val="22"/>
        </w:rPr>
      </w:pPr>
      <w:r w:rsidRPr="00FD2698">
        <w:rPr>
          <w:rFonts w:asciiTheme="minorHAnsi" w:hAnsiTheme="minorHAnsi" w:cstheme="minorHAnsi"/>
          <w:sz w:val="22"/>
          <w:szCs w:val="22"/>
        </w:rPr>
        <w:lastRenderedPageBreak/>
        <w:t>Če tako želite, lahko prijavo podate anonimno, brez razkritja svojih osebnih podatkov. Za prejem povratnih informacij o obravnavi anonimne prijave, prosimo, da navedete, na kateri naslov oziroma način jo želite prejeti.</w:t>
      </w:r>
    </w:p>
    <w:p w14:paraId="3C8D9DCC" w14:textId="77777777" w:rsidR="0027045B" w:rsidRPr="00FD2698" w:rsidRDefault="0027045B" w:rsidP="002704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EB7A0C" w14:textId="77777777" w:rsidR="0027045B" w:rsidRPr="00FD2698" w:rsidRDefault="0027045B" w:rsidP="0027045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045B" w:rsidRPr="00FD2698" w14:paraId="11B2AA23" w14:textId="77777777" w:rsidTr="00D14D2F">
        <w:tc>
          <w:tcPr>
            <w:tcW w:w="9062" w:type="dxa"/>
            <w:gridSpan w:val="2"/>
            <w:shd w:val="clear" w:color="auto" w:fill="DAEEF3" w:themeFill="accent5" w:themeFillTint="33"/>
          </w:tcPr>
          <w:p w14:paraId="27B5D728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26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PODATKI O KRŠITVI</w:t>
            </w:r>
          </w:p>
          <w:p w14:paraId="060BE73C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045B" w:rsidRPr="00FD2698" w14:paraId="39F46380" w14:textId="77777777" w:rsidTr="0027045B">
        <w:trPr>
          <w:trHeight w:val="1080"/>
        </w:trPr>
        <w:tc>
          <w:tcPr>
            <w:tcW w:w="4531" w:type="dxa"/>
          </w:tcPr>
          <w:p w14:paraId="0E35C32E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2698">
              <w:rPr>
                <w:rFonts w:asciiTheme="minorHAnsi" w:hAnsiTheme="minorHAnsi" w:cstheme="minorHAnsi"/>
                <w:sz w:val="22"/>
                <w:szCs w:val="22"/>
              </w:rPr>
              <w:t xml:space="preserve">Kršitev se nanaša na delovno okolje v organizaciji prijavitelja (naziv organizacije): </w:t>
            </w:r>
          </w:p>
          <w:p w14:paraId="3F8D739C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26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531" w:type="dxa"/>
          </w:tcPr>
          <w:p w14:paraId="3098EE7B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2698">
              <w:rPr>
                <w:rFonts w:asciiTheme="minorHAnsi" w:hAnsiTheme="minorHAnsi" w:cstheme="minorHAnsi"/>
                <w:sz w:val="22"/>
                <w:szCs w:val="22"/>
              </w:rPr>
              <w:t xml:space="preserve">Čas začetka, trajanja in konca kršitve: </w:t>
            </w:r>
          </w:p>
          <w:p w14:paraId="7601B11C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045B" w:rsidRPr="00FD2698" w14:paraId="03276FCC" w14:textId="77777777" w:rsidTr="00D14D2F">
        <w:tc>
          <w:tcPr>
            <w:tcW w:w="9062" w:type="dxa"/>
            <w:gridSpan w:val="2"/>
          </w:tcPr>
          <w:p w14:paraId="6F9A07BA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2698">
              <w:rPr>
                <w:rFonts w:asciiTheme="minorHAnsi" w:hAnsiTheme="minorHAnsi" w:cstheme="minorHAnsi"/>
                <w:sz w:val="22"/>
                <w:szCs w:val="22"/>
              </w:rPr>
              <w:t xml:space="preserve">Podatki o kršitelju: </w:t>
            </w:r>
          </w:p>
        </w:tc>
      </w:tr>
      <w:tr w:rsidR="0027045B" w:rsidRPr="00FD2698" w14:paraId="6E11CED6" w14:textId="77777777" w:rsidTr="00D14D2F">
        <w:tc>
          <w:tcPr>
            <w:tcW w:w="9062" w:type="dxa"/>
            <w:gridSpan w:val="2"/>
          </w:tcPr>
          <w:p w14:paraId="1AF89717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2698">
              <w:rPr>
                <w:rFonts w:asciiTheme="minorHAnsi" w:hAnsiTheme="minorHAnsi" w:cstheme="minorHAnsi"/>
                <w:sz w:val="22"/>
                <w:szCs w:val="22"/>
              </w:rPr>
              <w:t xml:space="preserve">Opis kršitve (kaj, kdaj, kje): </w:t>
            </w:r>
          </w:p>
          <w:p w14:paraId="4DC906C1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2698">
              <w:rPr>
                <w:rFonts w:asciiTheme="minorHAnsi" w:hAnsiTheme="minorHAnsi" w:cstheme="minorHAnsi"/>
                <w:sz w:val="22"/>
                <w:szCs w:val="22"/>
              </w:rPr>
              <w:t>Navedite kršeni predpis ter tudi morebitne priče in dokumente ali druge dokaze, ki podpirajo vaše trditve, npr. e-poštno komunikacijo ali dokumentarne dokaze:</w:t>
            </w:r>
          </w:p>
          <w:p w14:paraId="3414E9D7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5B9AC6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4D6436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0A53FD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451216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D3B587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E7C64D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AF2BAD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2B4C10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38DD75" w14:textId="77777777" w:rsidR="0027045B" w:rsidRPr="00FD2698" w:rsidRDefault="0027045B" w:rsidP="0027045B">
      <w:pPr>
        <w:jc w:val="both"/>
        <w:rPr>
          <w:rFonts w:asciiTheme="minorHAnsi" w:hAnsiTheme="minorHAnsi" w:cstheme="minorHAnsi"/>
          <w:sz w:val="22"/>
          <w:szCs w:val="22"/>
        </w:rPr>
      </w:pPr>
      <w:r w:rsidRPr="00FD2698">
        <w:rPr>
          <w:rFonts w:asciiTheme="minorHAnsi" w:hAnsiTheme="minorHAnsi" w:cstheme="minorHAnsi"/>
          <w:sz w:val="22"/>
          <w:szCs w:val="22"/>
        </w:rPr>
        <w:t xml:space="preserve">Prijavitelj do zaščite po </w:t>
      </w:r>
      <w:proofErr w:type="spellStart"/>
      <w:r w:rsidRPr="00FD2698">
        <w:rPr>
          <w:rFonts w:asciiTheme="minorHAnsi" w:hAnsiTheme="minorHAnsi" w:cstheme="minorHAnsi"/>
          <w:sz w:val="22"/>
          <w:szCs w:val="22"/>
        </w:rPr>
        <w:t>ZZPri</w:t>
      </w:r>
      <w:proofErr w:type="spellEnd"/>
      <w:r w:rsidRPr="00FD2698">
        <w:rPr>
          <w:rFonts w:asciiTheme="minorHAnsi" w:hAnsiTheme="minorHAnsi" w:cstheme="minorHAnsi"/>
          <w:sz w:val="22"/>
          <w:szCs w:val="22"/>
        </w:rPr>
        <w:t xml:space="preserve"> ni upravičen, če je prijavo podal dve leti ali več po prenehanju kršitve.</w:t>
      </w:r>
      <w:r w:rsidRPr="00FD2698">
        <w:rPr>
          <w:rFonts w:asciiTheme="minorHAnsi" w:hAnsiTheme="minorHAnsi" w:cstheme="minorHAnsi"/>
          <w:sz w:val="22"/>
          <w:szCs w:val="22"/>
        </w:rPr>
        <w:c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045B" w:rsidRPr="00FD2698" w14:paraId="3AB8518E" w14:textId="77777777" w:rsidTr="00D14D2F">
        <w:tc>
          <w:tcPr>
            <w:tcW w:w="9062" w:type="dxa"/>
            <w:gridSpan w:val="2"/>
            <w:shd w:val="clear" w:color="auto" w:fill="DAEEF3" w:themeFill="accent5" w:themeFillTint="33"/>
          </w:tcPr>
          <w:p w14:paraId="6C9492C4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26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ZAŠČITA PRED POVRAČILNIMI UKREPI</w:t>
            </w:r>
          </w:p>
          <w:p w14:paraId="1ACF4B10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2698">
              <w:rPr>
                <w:rFonts w:asciiTheme="minorHAnsi" w:hAnsiTheme="minorHAnsi" w:cstheme="minorHAnsi"/>
                <w:sz w:val="22"/>
                <w:szCs w:val="22"/>
              </w:rPr>
              <w:t xml:space="preserve">Nekateri prijavitelji tvegajo tudi povračilne ukrepe, maščevanje s strani vodstva ali sodelavcev. </w:t>
            </w:r>
          </w:p>
          <w:p w14:paraId="1D7F60FB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2698">
              <w:rPr>
                <w:rFonts w:asciiTheme="minorHAnsi" w:hAnsiTheme="minorHAnsi" w:cstheme="minorHAnsi"/>
                <w:sz w:val="22"/>
                <w:szCs w:val="22"/>
              </w:rPr>
              <w:t xml:space="preserve">Če je takšno tveganje podano tudi v vašem primeru, izpolnite spodnjo rubriko. </w:t>
            </w:r>
          </w:p>
        </w:tc>
      </w:tr>
      <w:tr w:rsidR="0027045B" w:rsidRPr="00FD2698" w14:paraId="0B18AA1E" w14:textId="77777777" w:rsidTr="00D14D2F">
        <w:tc>
          <w:tcPr>
            <w:tcW w:w="4531" w:type="dxa"/>
          </w:tcPr>
          <w:p w14:paraId="4C1D7C4B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2698">
              <w:rPr>
                <w:rFonts w:asciiTheme="minorHAnsi" w:hAnsiTheme="minorHAnsi" w:cstheme="minorHAnsi"/>
                <w:sz w:val="22"/>
                <w:szCs w:val="22"/>
              </w:rPr>
              <w:t>Ali obstaja tveganje povračilnih ukrepov zaradi prijave (</w:t>
            </w:r>
            <w:bookmarkStart w:id="0" w:name="_Hlk123893790"/>
            <w:r w:rsidRPr="00FD2698">
              <w:rPr>
                <w:rFonts w:asciiTheme="minorHAnsi" w:hAnsiTheme="minorHAnsi" w:cstheme="minorHAnsi"/>
                <w:sz w:val="22"/>
                <w:szCs w:val="22"/>
              </w:rPr>
              <w:t xml:space="preserve">19. člen </w:t>
            </w:r>
            <w:proofErr w:type="spellStart"/>
            <w:r w:rsidRPr="00FD2698">
              <w:rPr>
                <w:rFonts w:asciiTheme="minorHAnsi" w:hAnsiTheme="minorHAnsi" w:cstheme="minorHAnsi"/>
                <w:sz w:val="22"/>
                <w:szCs w:val="22"/>
              </w:rPr>
              <w:t>ZZPri</w:t>
            </w:r>
            <w:bookmarkEnd w:id="0"/>
            <w:proofErr w:type="spellEnd"/>
            <w:r w:rsidRPr="00FD2698">
              <w:rPr>
                <w:rFonts w:asciiTheme="minorHAnsi" w:hAnsiTheme="minorHAnsi" w:cstheme="minorHAnsi"/>
                <w:sz w:val="22"/>
                <w:szCs w:val="22"/>
              </w:rPr>
              <w:t xml:space="preserve">)? </w:t>
            </w:r>
          </w:p>
          <w:p w14:paraId="22361C92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2698">
              <w:rPr>
                <w:rFonts w:asciiTheme="minorHAnsi" w:hAnsiTheme="minorHAnsi" w:cstheme="minorHAnsi"/>
                <w:sz w:val="22"/>
                <w:szCs w:val="22"/>
              </w:rPr>
              <w:t xml:space="preserve">DA/NE </w:t>
            </w:r>
          </w:p>
          <w:p w14:paraId="10F2BFEB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B95AA9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2698">
              <w:rPr>
                <w:rFonts w:asciiTheme="minorHAnsi" w:hAnsiTheme="minorHAnsi" w:cstheme="minorHAnsi"/>
                <w:sz w:val="22"/>
                <w:szCs w:val="22"/>
              </w:rPr>
              <w:t xml:space="preserve">Če da, prosimo, navedite, za katere povračilne ukrepe obstaja tveganje: </w:t>
            </w:r>
          </w:p>
          <w:p w14:paraId="20D7D964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BB9C8F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71DB84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FF07F4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6BE113E6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2698">
              <w:rPr>
                <w:rFonts w:asciiTheme="minorHAnsi" w:hAnsiTheme="minorHAnsi" w:cstheme="minorHAnsi"/>
                <w:sz w:val="22"/>
                <w:szCs w:val="22"/>
              </w:rPr>
              <w:t xml:space="preserve">Ali potrebujete pomoč in zaščito pred povračilnimi ukrepi (10. člen </w:t>
            </w:r>
            <w:proofErr w:type="spellStart"/>
            <w:r w:rsidRPr="00FD2698">
              <w:rPr>
                <w:rFonts w:asciiTheme="minorHAnsi" w:hAnsiTheme="minorHAnsi" w:cstheme="minorHAnsi"/>
                <w:sz w:val="22"/>
                <w:szCs w:val="22"/>
              </w:rPr>
              <w:t>ZZPri</w:t>
            </w:r>
            <w:proofErr w:type="spellEnd"/>
            <w:r w:rsidRPr="00FD2698">
              <w:rPr>
                <w:rFonts w:asciiTheme="minorHAnsi" w:hAnsiTheme="minorHAnsi" w:cstheme="minorHAnsi"/>
                <w:sz w:val="22"/>
                <w:szCs w:val="22"/>
              </w:rPr>
              <w:t xml:space="preserve">)? </w:t>
            </w:r>
          </w:p>
          <w:p w14:paraId="34C54CED" w14:textId="77777777" w:rsidR="0027045B" w:rsidRPr="00FD2698" w:rsidRDefault="0027045B" w:rsidP="0027045B">
            <w:pPr>
              <w:numPr>
                <w:ilvl w:val="0"/>
                <w:numId w:val="2"/>
              </w:numPr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2698">
              <w:rPr>
                <w:rFonts w:asciiTheme="minorHAnsi" w:hAnsiTheme="minorHAnsi" w:cstheme="minorHAnsi"/>
                <w:sz w:val="22"/>
                <w:szCs w:val="22"/>
              </w:rPr>
              <w:t>Informacije o pravnih možnostih;</w:t>
            </w:r>
          </w:p>
          <w:p w14:paraId="1024E902" w14:textId="77777777" w:rsidR="0027045B" w:rsidRPr="00FD2698" w:rsidRDefault="0027045B" w:rsidP="0027045B">
            <w:pPr>
              <w:numPr>
                <w:ilvl w:val="0"/>
                <w:numId w:val="2"/>
              </w:numPr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2698">
              <w:rPr>
                <w:rFonts w:asciiTheme="minorHAnsi" w:hAnsiTheme="minorHAnsi" w:cstheme="minorHAnsi"/>
                <w:sz w:val="22"/>
                <w:szCs w:val="22"/>
              </w:rPr>
              <w:t xml:space="preserve">potrdilo o vloženi prijavi; </w:t>
            </w:r>
          </w:p>
          <w:p w14:paraId="730B9B16" w14:textId="77777777" w:rsidR="0027045B" w:rsidRPr="00FD2698" w:rsidRDefault="0027045B" w:rsidP="0027045B">
            <w:pPr>
              <w:numPr>
                <w:ilvl w:val="0"/>
                <w:numId w:val="2"/>
              </w:numPr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2698">
              <w:rPr>
                <w:rFonts w:asciiTheme="minorHAnsi" w:hAnsiTheme="minorHAnsi" w:cstheme="minorHAnsi"/>
                <w:sz w:val="22"/>
                <w:szCs w:val="22"/>
              </w:rPr>
              <w:t xml:space="preserve">dokazila iz postopka s prijavo; </w:t>
            </w:r>
          </w:p>
          <w:p w14:paraId="1F497F06" w14:textId="77777777" w:rsidR="0027045B" w:rsidRPr="00FD2698" w:rsidRDefault="0027045B" w:rsidP="0027045B">
            <w:pPr>
              <w:numPr>
                <w:ilvl w:val="0"/>
                <w:numId w:val="2"/>
              </w:numPr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2698">
              <w:rPr>
                <w:rFonts w:asciiTheme="minorHAnsi" w:hAnsiTheme="minorHAnsi" w:cstheme="minorHAnsi"/>
                <w:sz w:val="22"/>
                <w:szCs w:val="22"/>
              </w:rPr>
              <w:t>drugo: ______________.</w:t>
            </w:r>
          </w:p>
          <w:p w14:paraId="619ACF89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42F13A" w14:textId="77777777" w:rsidR="0027045B" w:rsidRPr="00FD2698" w:rsidRDefault="0027045B" w:rsidP="002704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2D1DFB" w14:textId="77777777" w:rsidR="0027045B" w:rsidRPr="00FD2698" w:rsidRDefault="0027045B" w:rsidP="0027045B">
      <w:pPr>
        <w:jc w:val="both"/>
        <w:rPr>
          <w:rFonts w:asciiTheme="minorHAnsi" w:hAnsiTheme="minorHAnsi" w:cstheme="minorHAnsi"/>
          <w:sz w:val="22"/>
          <w:szCs w:val="22"/>
        </w:rPr>
      </w:pPr>
      <w:r w:rsidRPr="00FD2698">
        <w:rPr>
          <w:rFonts w:asciiTheme="minorHAnsi" w:hAnsiTheme="minorHAnsi" w:cstheme="minorHAnsi"/>
          <w:sz w:val="22"/>
          <w:szCs w:val="22"/>
        </w:rPr>
        <w:t>Povračilni ukrepi so praviloma posledica podane notranje (ali zunanje) prijave. Lahko vključujejo odpustitev, premestitev, znižanje plače, pa tudi disciplinske ukrepe, pritisk ali ustrahovanje. Kot povračilni ukrep se štejeta tudi grožnja s povračilnim ukrepom ali poskus povračilnega ukrepa.</w:t>
      </w:r>
    </w:p>
    <w:p w14:paraId="40E3ECD7" w14:textId="77777777" w:rsidR="0027045B" w:rsidRPr="00FD2698" w:rsidRDefault="0027045B" w:rsidP="002704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01D8F7" w14:textId="714FC85E" w:rsidR="0027045B" w:rsidRDefault="0027045B" w:rsidP="002704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C6A0FB" w14:textId="0B1A8724" w:rsidR="0027045B" w:rsidRDefault="0027045B" w:rsidP="002704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BF2E46" w14:textId="285EDDC4" w:rsidR="0027045B" w:rsidRDefault="0027045B" w:rsidP="002704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6E73BB" w14:textId="77777777" w:rsidR="0027045B" w:rsidRPr="00FD2698" w:rsidRDefault="0027045B" w:rsidP="0027045B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045B" w:rsidRPr="00FD2698" w14:paraId="49637636" w14:textId="77777777" w:rsidTr="00D14D2F">
        <w:tc>
          <w:tcPr>
            <w:tcW w:w="9062" w:type="dxa"/>
            <w:shd w:val="clear" w:color="auto" w:fill="DAEEF3" w:themeFill="accent5" w:themeFillTint="33"/>
          </w:tcPr>
          <w:p w14:paraId="78ED1B92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26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INFORMACIJE O OBRAVNAVI PRIJAVE</w:t>
            </w:r>
          </w:p>
          <w:p w14:paraId="3B47B7D0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045B" w:rsidRPr="00FD2698" w14:paraId="5212E9E7" w14:textId="77777777" w:rsidTr="00D14D2F">
        <w:tc>
          <w:tcPr>
            <w:tcW w:w="9062" w:type="dxa"/>
          </w:tcPr>
          <w:p w14:paraId="07BAD2AF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2698">
              <w:rPr>
                <w:rFonts w:asciiTheme="minorHAnsi" w:hAnsiTheme="minorHAnsi" w:cstheme="minorHAnsi"/>
                <w:sz w:val="22"/>
                <w:szCs w:val="22"/>
              </w:rPr>
              <w:t>Vašo prijavo bo obravnaval zaupnik. V obravnavo bodo po potrebi vključene tudi druge osebe, ki bodo lahko seznanjene z vsebino prijave, vaša identiteta pa jim ne bo razkrita.</w:t>
            </w:r>
          </w:p>
          <w:p w14:paraId="2531279E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C99A09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2698">
              <w:rPr>
                <w:rFonts w:asciiTheme="minorHAnsi" w:hAnsiTheme="minorHAnsi" w:cstheme="minorHAnsi"/>
                <w:sz w:val="22"/>
                <w:szCs w:val="22"/>
              </w:rPr>
              <w:t xml:space="preserve">Zaupnik vas bo v skladu z </w:t>
            </w:r>
            <w:proofErr w:type="spellStart"/>
            <w:r w:rsidRPr="00FD2698">
              <w:rPr>
                <w:rFonts w:asciiTheme="minorHAnsi" w:hAnsiTheme="minorHAnsi" w:cstheme="minorHAnsi"/>
                <w:sz w:val="22"/>
                <w:szCs w:val="22"/>
              </w:rPr>
              <w:t>ZZPri</w:t>
            </w:r>
            <w:proofErr w:type="spellEnd"/>
            <w:r w:rsidRPr="00FD2698">
              <w:rPr>
                <w:rFonts w:asciiTheme="minorHAnsi" w:hAnsiTheme="minorHAnsi" w:cstheme="minorHAnsi"/>
                <w:sz w:val="22"/>
                <w:szCs w:val="22"/>
              </w:rPr>
              <w:t xml:space="preserve"> obvestil: </w:t>
            </w:r>
          </w:p>
          <w:p w14:paraId="7627299A" w14:textId="77777777" w:rsidR="0027045B" w:rsidRPr="00FD2698" w:rsidRDefault="0027045B" w:rsidP="0027045B">
            <w:pPr>
              <w:numPr>
                <w:ilvl w:val="0"/>
                <w:numId w:val="2"/>
              </w:numPr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2698">
              <w:rPr>
                <w:rFonts w:asciiTheme="minorHAnsi" w:hAnsiTheme="minorHAnsi" w:cstheme="minorHAnsi"/>
                <w:sz w:val="22"/>
                <w:szCs w:val="22"/>
              </w:rPr>
              <w:t>v sedmih dneh po prejemu prijave o tem, ali jo bo obravnaval;</w:t>
            </w:r>
          </w:p>
          <w:p w14:paraId="5773ED15" w14:textId="77777777" w:rsidR="0027045B" w:rsidRPr="00FD2698" w:rsidRDefault="0027045B" w:rsidP="0027045B">
            <w:pPr>
              <w:numPr>
                <w:ilvl w:val="0"/>
                <w:numId w:val="2"/>
              </w:numPr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2698">
              <w:rPr>
                <w:rFonts w:asciiTheme="minorHAnsi" w:hAnsiTheme="minorHAnsi" w:cstheme="minorHAnsi"/>
                <w:sz w:val="22"/>
                <w:szCs w:val="22"/>
              </w:rPr>
              <w:t>v treh mesecih o stanju postopka s prijavo;</w:t>
            </w:r>
          </w:p>
          <w:p w14:paraId="155B2D73" w14:textId="77777777" w:rsidR="0027045B" w:rsidRPr="00FD2698" w:rsidRDefault="0027045B" w:rsidP="0027045B">
            <w:pPr>
              <w:numPr>
                <w:ilvl w:val="0"/>
                <w:numId w:val="2"/>
              </w:numPr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2698">
              <w:rPr>
                <w:rFonts w:asciiTheme="minorHAnsi" w:hAnsiTheme="minorHAnsi" w:cstheme="minorHAnsi"/>
                <w:sz w:val="22"/>
                <w:szCs w:val="22"/>
              </w:rPr>
              <w:t>ob zaključku obravnave o izvedenih ukrepih in izidu postopka.</w:t>
            </w:r>
          </w:p>
          <w:p w14:paraId="65EB610D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F72C7B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2698">
              <w:rPr>
                <w:rFonts w:asciiTheme="minorHAnsi" w:hAnsiTheme="minorHAnsi" w:cstheme="minorHAnsi"/>
                <w:sz w:val="22"/>
                <w:szCs w:val="22"/>
              </w:rPr>
              <w:t xml:space="preserve">Če menite, da je bilo storjeno kaznivo dejanje, predlagamo, da podate ovadbo na policijo ali državno tožilstvo. </w:t>
            </w:r>
          </w:p>
          <w:p w14:paraId="52722EB8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771FFD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2698">
              <w:rPr>
                <w:rFonts w:asciiTheme="minorHAnsi" w:hAnsiTheme="minorHAnsi" w:cstheme="minorHAnsi"/>
                <w:sz w:val="22"/>
                <w:szCs w:val="22"/>
              </w:rPr>
              <w:t>Če iz prijave izhaja sum storitve kaznivega dejanja, za katerega se storilec preganja po uradni dolžnosti, jo je organ za zunanjo prijavo v skladu s 145. členom Zakona o kazenskem postopku dolžan naznaniti državnemu tožilstvu ali policiji.</w:t>
            </w:r>
          </w:p>
        </w:tc>
      </w:tr>
    </w:tbl>
    <w:p w14:paraId="3AA41737" w14:textId="77777777" w:rsidR="0027045B" w:rsidRPr="00FD2698" w:rsidRDefault="0027045B" w:rsidP="002704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1B652F" w14:textId="77777777" w:rsidR="0027045B" w:rsidRPr="00FD2698" w:rsidRDefault="0027045B" w:rsidP="002704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058B7F" w14:textId="77777777" w:rsidR="0027045B" w:rsidRPr="00FD2698" w:rsidRDefault="0027045B" w:rsidP="0027045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045B" w:rsidRPr="00FD2698" w14:paraId="02D66D24" w14:textId="77777777" w:rsidTr="00D14D2F">
        <w:tc>
          <w:tcPr>
            <w:tcW w:w="9062" w:type="dxa"/>
            <w:shd w:val="clear" w:color="auto" w:fill="DAEEF3" w:themeFill="accent5" w:themeFillTint="33"/>
          </w:tcPr>
          <w:p w14:paraId="71C575A7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26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POTRDITEV RESNIČNOSTI</w:t>
            </w:r>
          </w:p>
          <w:p w14:paraId="3F3F84CC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045B" w:rsidRPr="00FD2698" w14:paraId="7AB2166C" w14:textId="77777777" w:rsidTr="00D14D2F">
        <w:tc>
          <w:tcPr>
            <w:tcW w:w="9062" w:type="dxa"/>
          </w:tcPr>
          <w:p w14:paraId="7725A82F" w14:textId="77777777" w:rsidR="0027045B" w:rsidRPr="00FD2698" w:rsidRDefault="0027045B" w:rsidP="00D14D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2698">
              <w:rPr>
                <w:rFonts w:asciiTheme="minorHAnsi" w:hAnsiTheme="minorHAnsi" w:cstheme="minorHAnsi"/>
                <w:sz w:val="22"/>
                <w:szCs w:val="22"/>
              </w:rPr>
              <w:t xml:space="preserve">Potrjujem, da so informacije v tej prijavi resnične, prijavo podajam v dobri veri in sem seznanjen, da je neresnična prijava lahko prekršek </w:t>
            </w:r>
            <w:bookmarkStart w:id="2" w:name="_Hlk125375845"/>
            <w:r w:rsidRPr="00FD2698">
              <w:rPr>
                <w:rFonts w:asciiTheme="minorHAnsi" w:hAnsiTheme="minorHAnsi" w:cstheme="minorHAnsi"/>
                <w:sz w:val="22"/>
                <w:szCs w:val="22"/>
              </w:rPr>
              <w:t xml:space="preserve">po 28. členu </w:t>
            </w:r>
            <w:proofErr w:type="spellStart"/>
            <w:r w:rsidRPr="00FD2698">
              <w:rPr>
                <w:rFonts w:asciiTheme="minorHAnsi" w:hAnsiTheme="minorHAnsi" w:cstheme="minorHAnsi"/>
                <w:sz w:val="22"/>
                <w:szCs w:val="22"/>
              </w:rPr>
              <w:t>ZZPri</w:t>
            </w:r>
            <w:proofErr w:type="spellEnd"/>
            <w:r w:rsidRPr="00FD2698">
              <w:rPr>
                <w:rFonts w:asciiTheme="minorHAnsi" w:hAnsiTheme="minorHAnsi" w:cstheme="minorHAnsi"/>
                <w:sz w:val="22"/>
                <w:szCs w:val="22"/>
              </w:rPr>
              <w:t>, za katerega je zagrožena globa od 400 do 1.200 EUR</w:t>
            </w:r>
            <w:bookmarkEnd w:id="2"/>
            <w:r w:rsidRPr="00FD269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</w:tbl>
    <w:p w14:paraId="1D132E0A" w14:textId="77777777" w:rsidR="0027045B" w:rsidRPr="00FD2698" w:rsidRDefault="0027045B" w:rsidP="002704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D9F267" w14:textId="77777777" w:rsidR="0027045B" w:rsidRPr="00FD2698" w:rsidRDefault="0027045B" w:rsidP="002704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EF12F2" w14:textId="77777777" w:rsidR="000A602C" w:rsidRDefault="000A602C"/>
    <w:p w14:paraId="18B69AA5" w14:textId="77777777" w:rsidR="006D3476" w:rsidRDefault="006D3476"/>
    <w:p w14:paraId="30575F6B" w14:textId="77777777" w:rsidR="0047276A" w:rsidRDefault="0047276A"/>
    <w:p w14:paraId="22F45D8C" w14:textId="77777777" w:rsidR="0047276A" w:rsidRDefault="0047276A"/>
    <w:p w14:paraId="13B576E3" w14:textId="77777777" w:rsidR="0047276A" w:rsidRDefault="0047276A"/>
    <w:p w14:paraId="339EB0B1" w14:textId="77777777" w:rsidR="0047276A" w:rsidRDefault="0047276A"/>
    <w:sectPr w:rsidR="0047276A" w:rsidSect="00B46E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851" w:left="1361" w:header="567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05457" w14:textId="77777777" w:rsidR="00574981" w:rsidRDefault="00574981">
      <w:r>
        <w:separator/>
      </w:r>
    </w:p>
  </w:endnote>
  <w:endnote w:type="continuationSeparator" w:id="0">
    <w:p w14:paraId="30DC8917" w14:textId="77777777" w:rsidR="00574981" w:rsidRDefault="0057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1B7CA" w14:textId="77777777" w:rsidR="00C52E15" w:rsidRDefault="00C52E1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bottom w:w="85" w:type="dxa"/>
      </w:tblCellMar>
      <w:tblLook w:val="01E0" w:firstRow="1" w:lastRow="1" w:firstColumn="1" w:lastColumn="1" w:noHBand="0" w:noVBand="0"/>
    </w:tblPr>
    <w:tblGrid>
      <w:gridCol w:w="9127"/>
    </w:tblGrid>
    <w:tr w:rsidR="00A80BD2" w14:paraId="60E8F829" w14:textId="77777777">
      <w:tc>
        <w:tcPr>
          <w:tcW w:w="10344" w:type="dxa"/>
          <w:vAlign w:val="center"/>
        </w:tcPr>
        <w:p w14:paraId="65E9236D" w14:textId="77777777" w:rsidR="00A80BD2" w:rsidRPr="00936809" w:rsidRDefault="00A80BD2" w:rsidP="00CA1294">
          <w:pPr>
            <w:pStyle w:val="Glava"/>
            <w:jc w:val="center"/>
            <w:rPr>
              <w:rFonts w:ascii="Verdana" w:hAnsi="Verdana"/>
              <w:sz w:val="14"/>
              <w:szCs w:val="14"/>
            </w:rPr>
          </w:pPr>
          <w:r w:rsidRPr="00936809">
            <w:rPr>
              <w:rFonts w:ascii="Verdana" w:hAnsi="Verdana"/>
              <w:sz w:val="14"/>
              <w:szCs w:val="14"/>
            </w:rPr>
            <w:t>OSNOVNA ŠOLA IV MURSKA SOBOTA</w:t>
          </w:r>
        </w:p>
        <w:p w14:paraId="3C0106F5" w14:textId="77777777" w:rsidR="00A80BD2" w:rsidRPr="00936809" w:rsidRDefault="00A80BD2" w:rsidP="00CA1294">
          <w:pPr>
            <w:pStyle w:val="Glava"/>
            <w:jc w:val="center"/>
            <w:rPr>
              <w:rFonts w:ascii="Verdana" w:hAnsi="Verdana"/>
              <w:sz w:val="14"/>
              <w:szCs w:val="14"/>
            </w:rPr>
          </w:pPr>
          <w:r w:rsidRPr="00936809">
            <w:rPr>
              <w:rFonts w:ascii="Verdana" w:hAnsi="Verdana"/>
              <w:sz w:val="14"/>
              <w:szCs w:val="14"/>
            </w:rPr>
            <w:t>Trstenjakova 71</w:t>
          </w:r>
        </w:p>
        <w:p w14:paraId="0E74B03C" w14:textId="77777777" w:rsidR="00A80BD2" w:rsidRPr="00936809" w:rsidRDefault="00A80BD2" w:rsidP="00CA1294">
          <w:pPr>
            <w:pStyle w:val="Glava"/>
            <w:jc w:val="center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9000 Murska Sobota</w:t>
          </w:r>
        </w:p>
        <w:p w14:paraId="2D99AF5C" w14:textId="77777777" w:rsidR="00A80BD2" w:rsidRPr="00936809" w:rsidRDefault="000D4883" w:rsidP="00CA1294">
          <w:pPr>
            <w:pStyle w:val="Glava"/>
            <w:jc w:val="center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ID: </w:t>
          </w:r>
          <w:r w:rsidR="00A80BD2" w:rsidRPr="00936809">
            <w:rPr>
              <w:rFonts w:ascii="Verdana" w:hAnsi="Verdana"/>
              <w:sz w:val="14"/>
              <w:szCs w:val="14"/>
            </w:rPr>
            <w:t>10286179</w:t>
          </w:r>
        </w:p>
        <w:p w14:paraId="7BE933C9" w14:textId="77777777" w:rsidR="00A80BD2" w:rsidRPr="00936809" w:rsidRDefault="00A80BD2" w:rsidP="00CA1294">
          <w:pPr>
            <w:pStyle w:val="Glava"/>
            <w:jc w:val="center"/>
            <w:rPr>
              <w:rFonts w:ascii="Verdana" w:hAnsi="Verdana"/>
              <w:sz w:val="14"/>
              <w:szCs w:val="14"/>
            </w:rPr>
          </w:pPr>
          <w:r w:rsidRPr="00936809">
            <w:rPr>
              <w:rFonts w:ascii="Verdana" w:hAnsi="Verdana"/>
              <w:sz w:val="14"/>
              <w:szCs w:val="14"/>
            </w:rPr>
            <w:t xml:space="preserve">Tel. – </w:t>
          </w:r>
          <w:proofErr w:type="spellStart"/>
          <w:r w:rsidRPr="00936809">
            <w:rPr>
              <w:rFonts w:ascii="Verdana" w:hAnsi="Verdana"/>
              <w:sz w:val="14"/>
              <w:szCs w:val="14"/>
            </w:rPr>
            <w:t>fax</w:t>
          </w:r>
          <w:proofErr w:type="spellEnd"/>
          <w:r w:rsidRPr="00936809">
            <w:rPr>
              <w:rFonts w:ascii="Verdana" w:hAnsi="Verdana"/>
              <w:sz w:val="14"/>
              <w:szCs w:val="14"/>
            </w:rPr>
            <w:t>: ++386 (0)2 522 30 80, 522 30 83</w:t>
          </w:r>
        </w:p>
        <w:p w14:paraId="3C749E48" w14:textId="77777777" w:rsidR="00A80BD2" w:rsidRPr="00B14B1E" w:rsidRDefault="00A80BD2" w:rsidP="00B14B1E">
          <w:pPr>
            <w:pStyle w:val="Noga"/>
            <w:jc w:val="center"/>
            <w:rPr>
              <w:sz w:val="14"/>
              <w:szCs w:val="14"/>
            </w:rPr>
          </w:pPr>
          <w:r w:rsidRPr="00936809">
            <w:rPr>
              <w:rFonts w:ascii="Verdana" w:hAnsi="Verdana"/>
              <w:sz w:val="14"/>
              <w:szCs w:val="14"/>
            </w:rPr>
            <w:t>e-mail: o4ms@guest.arnes.si</w:t>
          </w:r>
        </w:p>
      </w:tc>
    </w:tr>
  </w:tbl>
  <w:p w14:paraId="64852C16" w14:textId="77777777" w:rsidR="00A80BD2" w:rsidRPr="00B14B1E" w:rsidRDefault="00A80BD2" w:rsidP="00B14B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4631E" w14:textId="77777777" w:rsidR="00C52E15" w:rsidRDefault="00C52E1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038FF" w14:textId="77777777" w:rsidR="00574981" w:rsidRDefault="00574981">
      <w:r>
        <w:separator/>
      </w:r>
    </w:p>
  </w:footnote>
  <w:footnote w:type="continuationSeparator" w:id="0">
    <w:p w14:paraId="4405CD3E" w14:textId="77777777" w:rsidR="00574981" w:rsidRDefault="00574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DAB56" w14:textId="77777777" w:rsidR="00C52E15" w:rsidRDefault="00C52E1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992"/>
      <w:gridCol w:w="5747"/>
      <w:gridCol w:w="1388"/>
    </w:tblGrid>
    <w:tr w:rsidR="00A80BD2" w14:paraId="7CF3251C" w14:textId="77777777">
      <w:tc>
        <w:tcPr>
          <w:tcW w:w="1548" w:type="dxa"/>
        </w:tcPr>
        <w:p w14:paraId="1C33C913" w14:textId="77777777" w:rsidR="00A80BD2" w:rsidRDefault="00A3300C">
          <w:pPr>
            <w:pStyle w:val="Glava"/>
          </w:pPr>
          <w:r>
            <w:rPr>
              <w:noProof/>
            </w:rPr>
            <w:drawing>
              <wp:inline distT="0" distB="0" distL="0" distR="0" wp14:anchorId="7F72D70F" wp14:editId="73B14658">
                <wp:extent cx="1128319" cy="709356"/>
                <wp:effectExtent l="0" t="0" r="0" b="0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s_IV_MS_okrogl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095" cy="709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vAlign w:val="center"/>
        </w:tcPr>
        <w:p w14:paraId="09B5ACF5" w14:textId="77777777" w:rsidR="00A80BD2" w:rsidRPr="00AE0F79" w:rsidRDefault="00A80BD2" w:rsidP="00AE0F79">
          <w:pPr>
            <w:pStyle w:val="Glava"/>
            <w:jc w:val="center"/>
            <w:rPr>
              <w:rFonts w:ascii="Verdana" w:hAnsi="Verdana"/>
              <w:sz w:val="14"/>
              <w:szCs w:val="14"/>
            </w:rPr>
          </w:pPr>
          <w:r w:rsidRPr="00AE0F79">
            <w:rPr>
              <w:rFonts w:ascii="Verdana" w:hAnsi="Verdana"/>
              <w:b/>
              <w:i/>
              <w:sz w:val="14"/>
              <w:szCs w:val="14"/>
            </w:rPr>
            <w:t>VIZIJA ŠOLE</w:t>
          </w:r>
          <w:r w:rsidRPr="00AE0F79">
            <w:rPr>
              <w:rFonts w:ascii="Verdana" w:hAnsi="Verdana"/>
              <w:sz w:val="14"/>
              <w:szCs w:val="14"/>
            </w:rPr>
            <w:t xml:space="preserve"> </w:t>
          </w:r>
        </w:p>
        <w:p w14:paraId="19B8D852" w14:textId="77777777" w:rsidR="00A80BD2" w:rsidRDefault="00A80BD2" w:rsidP="00AE0F79">
          <w:pPr>
            <w:pStyle w:val="Glava"/>
            <w:jc w:val="center"/>
          </w:pPr>
          <w:r w:rsidRPr="00AE0F79">
            <w:rPr>
              <w:rFonts w:ascii="Verdana" w:hAnsi="Verdana"/>
              <w:sz w:val="14"/>
              <w:szCs w:val="14"/>
            </w:rPr>
            <w:t>Strokovnost, delavnost, strpnost, sprejemanje, prijaznost so naše vrline. Podporo in strokovno pomoč nudimo vsem, ki jo pri nas poiščejo.</w:t>
          </w:r>
        </w:p>
      </w:tc>
      <w:tc>
        <w:tcPr>
          <w:tcW w:w="1492" w:type="dxa"/>
        </w:tcPr>
        <w:p w14:paraId="634F86CC" w14:textId="72BA475D" w:rsidR="00A80BD2" w:rsidRPr="00936809" w:rsidRDefault="00C52E15" w:rsidP="00C52E15">
          <w:pPr>
            <w:pStyle w:val="Glava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noProof/>
              <w:sz w:val="18"/>
              <w:szCs w:val="18"/>
            </w:rPr>
            <w:drawing>
              <wp:inline distT="0" distB="0" distL="0" distR="0" wp14:anchorId="6F50A987" wp14:editId="091A618D">
                <wp:extent cx="557403" cy="733425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447" cy="7413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6E39DAF" w14:textId="77777777" w:rsidR="00A80BD2" w:rsidRDefault="00A80BD2" w:rsidP="000A602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2D20E" w14:textId="77777777" w:rsidR="00C52E15" w:rsidRDefault="00C52E1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A7C6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66"/>
    <w:rsid w:val="00011D66"/>
    <w:rsid w:val="00014256"/>
    <w:rsid w:val="00016C25"/>
    <w:rsid w:val="000541C1"/>
    <w:rsid w:val="000A602C"/>
    <w:rsid w:val="000D4883"/>
    <w:rsid w:val="000D744F"/>
    <w:rsid w:val="001801B9"/>
    <w:rsid w:val="0027045B"/>
    <w:rsid w:val="004662A3"/>
    <w:rsid w:val="0047276A"/>
    <w:rsid w:val="00472B74"/>
    <w:rsid w:val="004F048B"/>
    <w:rsid w:val="00574981"/>
    <w:rsid w:val="005B599F"/>
    <w:rsid w:val="00607766"/>
    <w:rsid w:val="006C2B3C"/>
    <w:rsid w:val="006D3476"/>
    <w:rsid w:val="00734B81"/>
    <w:rsid w:val="007F6EC9"/>
    <w:rsid w:val="0085468F"/>
    <w:rsid w:val="008E210B"/>
    <w:rsid w:val="00936809"/>
    <w:rsid w:val="00962FF3"/>
    <w:rsid w:val="009C4D27"/>
    <w:rsid w:val="00A3300C"/>
    <w:rsid w:val="00A62BF6"/>
    <w:rsid w:val="00A80BD2"/>
    <w:rsid w:val="00AE0F79"/>
    <w:rsid w:val="00B14B1E"/>
    <w:rsid w:val="00B31B8C"/>
    <w:rsid w:val="00B46E14"/>
    <w:rsid w:val="00B54ADC"/>
    <w:rsid w:val="00B737C5"/>
    <w:rsid w:val="00C1254E"/>
    <w:rsid w:val="00C52E15"/>
    <w:rsid w:val="00CA1294"/>
    <w:rsid w:val="00D35DA6"/>
    <w:rsid w:val="00DB7B39"/>
    <w:rsid w:val="00EA3819"/>
    <w:rsid w:val="00EA3A79"/>
    <w:rsid w:val="00EC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FDCECE"/>
  <w15:docId w15:val="{66003995-0591-4B17-96C3-18AD2C1C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6D3476"/>
    <w:rPr>
      <w:rFonts w:ascii="Arial" w:hAnsi="Arial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6D3476"/>
    <w:pPr>
      <w:keepNext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0A602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0A602C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uiPriority w:val="39"/>
    <w:rsid w:val="000A6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semiHidden/>
    <w:rsid w:val="006D3476"/>
    <w:rPr>
      <w:rFonts w:ascii="Arial" w:hAnsi="Arial"/>
      <w:sz w:val="24"/>
    </w:rPr>
  </w:style>
  <w:style w:type="paragraph" w:styleId="Telobesedila">
    <w:name w:val="Body Text"/>
    <w:basedOn w:val="Navaden"/>
    <w:link w:val="TelobesedilaZnak"/>
    <w:unhideWhenUsed/>
    <w:rsid w:val="006D3476"/>
    <w:pPr>
      <w:jc w:val="both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6D3476"/>
    <w:rPr>
      <w:rFonts w:ascii="Arial" w:hAnsi="Arial"/>
      <w:sz w:val="24"/>
    </w:rPr>
  </w:style>
  <w:style w:type="paragraph" w:styleId="Besedilooblaka">
    <w:name w:val="Balloon Text"/>
    <w:basedOn w:val="Navaden"/>
    <w:link w:val="BesedilooblakaZnak"/>
    <w:rsid w:val="00B46E1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46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ZJ\LETO2010\glav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glava.dot</Template>
  <TotalTime>0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Martin Balažic</cp:lastModifiedBy>
  <cp:revision>2</cp:revision>
  <cp:lastPrinted>2010-05-06T06:36:00Z</cp:lastPrinted>
  <dcterms:created xsi:type="dcterms:W3CDTF">2023-05-19T06:39:00Z</dcterms:created>
  <dcterms:modified xsi:type="dcterms:W3CDTF">2023-05-19T06:39:00Z</dcterms:modified>
</cp:coreProperties>
</file>